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A063" w14:textId="77777777" w:rsidR="00FE067E" w:rsidRPr="008569CD" w:rsidRDefault="00CD36CF" w:rsidP="0060106F">
      <w:pPr>
        <w:pStyle w:val="TitlePageOrigin"/>
      </w:pPr>
      <w:r w:rsidRPr="008569CD">
        <w:t>WEST virginia legislature</w:t>
      </w:r>
    </w:p>
    <w:p w14:paraId="6FC5A218" w14:textId="77777777" w:rsidR="00CD36CF" w:rsidRPr="008569CD" w:rsidRDefault="00CD36CF" w:rsidP="0060106F">
      <w:pPr>
        <w:pStyle w:val="TitlePageSession"/>
      </w:pPr>
      <w:r w:rsidRPr="008569CD">
        <w:t>20</w:t>
      </w:r>
      <w:r w:rsidR="00A02BCE" w:rsidRPr="008569CD">
        <w:t>2</w:t>
      </w:r>
      <w:r w:rsidR="00561E8B" w:rsidRPr="008569CD">
        <w:t>5</w:t>
      </w:r>
      <w:r w:rsidRPr="008569CD">
        <w:t xml:space="preserve"> regular session</w:t>
      </w:r>
    </w:p>
    <w:p w14:paraId="0BE87266" w14:textId="4101D4C3" w:rsidR="00CD36CF" w:rsidRPr="008569CD" w:rsidRDefault="00701090" w:rsidP="0060106F">
      <w:pPr>
        <w:pStyle w:val="TitlePageBillPrefix"/>
      </w:pPr>
      <w:sdt>
        <w:sdtPr>
          <w:tag w:val="IntroDate"/>
          <w:id w:val="-1236936958"/>
          <w:placeholder>
            <w:docPart w:val="572CEBE558014153BE9070D264E9B6C2"/>
          </w:placeholder>
          <w:text/>
        </w:sdtPr>
        <w:sdtEndPr/>
        <w:sdtContent>
          <w:r w:rsidR="00883A8D" w:rsidRPr="008569CD">
            <w:t>E</w:t>
          </w:r>
          <w:r w:rsidR="008569CD" w:rsidRPr="008569CD">
            <w:t>NROLLED</w:t>
          </w:r>
        </w:sdtContent>
      </w:sdt>
    </w:p>
    <w:p w14:paraId="6F797A4F" w14:textId="31A1BA75" w:rsidR="00CD36CF" w:rsidRPr="008569CD" w:rsidRDefault="00701090" w:rsidP="0060106F">
      <w:pPr>
        <w:pStyle w:val="BillNumber"/>
      </w:pPr>
      <w:sdt>
        <w:sdtPr>
          <w:tag w:val="Chamber"/>
          <w:id w:val="893011969"/>
          <w:lock w:val="sdtLocked"/>
          <w:placeholder>
            <w:docPart w:val="8E4003A475D744F1A6EE16B4F5221A53"/>
          </w:placeholder>
          <w:dropDownList>
            <w:listItem w:displayText="House" w:value="House"/>
            <w:listItem w:displayText="Senate" w:value="Senate"/>
          </w:dropDownList>
        </w:sdtPr>
        <w:sdtEndPr/>
        <w:sdtContent>
          <w:r w:rsidR="00C33434" w:rsidRPr="008569CD">
            <w:t>House</w:t>
          </w:r>
        </w:sdtContent>
      </w:sdt>
      <w:r w:rsidR="00303684" w:rsidRPr="008569CD">
        <w:t xml:space="preserve"> </w:t>
      </w:r>
      <w:r w:rsidR="00E379D8" w:rsidRPr="008569CD">
        <w:t>Bill</w:t>
      </w:r>
      <w:r w:rsidR="00727C3D" w:rsidRPr="008569CD">
        <w:t xml:space="preserve"> </w:t>
      </w:r>
      <w:sdt>
        <w:sdtPr>
          <w:tag w:val="BNum"/>
          <w:id w:val="-544526420"/>
          <w:lock w:val="sdtLocked"/>
          <w:placeholder>
            <w:docPart w:val="A57271B861AD425EA07EE25EFA3B7FCE"/>
          </w:placeholder>
          <w:text/>
        </w:sdtPr>
        <w:sdtEndPr/>
        <w:sdtContent>
          <w:r w:rsidR="00372F5F" w:rsidRPr="008569CD">
            <w:t>3515</w:t>
          </w:r>
        </w:sdtContent>
      </w:sdt>
    </w:p>
    <w:p w14:paraId="22561EF0" w14:textId="5F23F734" w:rsidR="00CD36CF" w:rsidRPr="008569CD" w:rsidRDefault="00CD36CF" w:rsidP="0060106F">
      <w:pPr>
        <w:pStyle w:val="Sponsors"/>
      </w:pPr>
      <w:r w:rsidRPr="008569CD">
        <w:t xml:space="preserve">By </w:t>
      </w:r>
      <w:sdt>
        <w:sdtPr>
          <w:tag w:val="Sponsors"/>
          <w:id w:val="1589585889"/>
          <w:placeholder>
            <w:docPart w:val="A55B136083474609BE62E6D2A845836E"/>
          </w:placeholder>
          <w:text w:multiLine="1"/>
        </w:sdtPr>
        <w:sdtEndPr/>
        <w:sdtContent>
          <w:r w:rsidR="00372F5F" w:rsidRPr="008569CD">
            <w:t>Delegates Akers and Maynor</w:t>
          </w:r>
        </w:sdtContent>
      </w:sdt>
    </w:p>
    <w:p w14:paraId="1E2EA4AC" w14:textId="78512C97" w:rsidR="000A1C6E" w:rsidRPr="008569CD" w:rsidRDefault="00CD36CF" w:rsidP="0060106F">
      <w:pPr>
        <w:pStyle w:val="References"/>
        <w:sectPr w:rsidR="000A1C6E" w:rsidRPr="008569C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569CD">
        <w:t>[</w:t>
      </w:r>
      <w:r w:rsidR="008569CD" w:rsidRPr="008569CD">
        <w:t>Passed April 10, 2025; in effect 90 days from passage (July 9, 2025)</w:t>
      </w:r>
      <w:r w:rsidRPr="008569CD">
        <w:t>]</w:t>
      </w:r>
    </w:p>
    <w:p w14:paraId="5CEDA8F0" w14:textId="41000F09" w:rsidR="00E831B3" w:rsidRPr="008569CD" w:rsidRDefault="00E831B3" w:rsidP="0060106F">
      <w:pPr>
        <w:pStyle w:val="References"/>
      </w:pPr>
    </w:p>
    <w:p w14:paraId="2476F188" w14:textId="37B0A99E" w:rsidR="00303684" w:rsidRPr="008569CD" w:rsidRDefault="0000526A" w:rsidP="000A1C6E">
      <w:pPr>
        <w:pStyle w:val="TitleSection"/>
      </w:pPr>
      <w:r w:rsidRPr="008569CD">
        <w:lastRenderedPageBreak/>
        <w:t>A</w:t>
      </w:r>
      <w:r w:rsidR="008569CD" w:rsidRPr="008569CD">
        <w:t>N ACT</w:t>
      </w:r>
      <w:r w:rsidR="00372F5F" w:rsidRPr="008569CD">
        <w:t xml:space="preserve"> to amend and reenact §15-2-4 of the Code of West Virginia, 1931, as amended, relating to appointment of officers of the West Virginia State Police; and increasing the number of principal supervisors to 20.</w:t>
      </w:r>
    </w:p>
    <w:p w14:paraId="021CA8EE" w14:textId="77777777" w:rsidR="00303684" w:rsidRPr="008569CD" w:rsidRDefault="00303684" w:rsidP="000A1C6E">
      <w:pPr>
        <w:pStyle w:val="EnactingClause"/>
        <w:sectPr w:rsidR="00303684" w:rsidRPr="008569CD" w:rsidSect="000A1C6E">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8569CD">
        <w:t>Be it enacted by the Legislature of West Virginia:</w:t>
      </w:r>
    </w:p>
    <w:p w14:paraId="7B222696" w14:textId="77777777" w:rsidR="00372F5F" w:rsidRPr="008569CD" w:rsidRDefault="00372F5F" w:rsidP="000A1C6E">
      <w:pPr>
        <w:pStyle w:val="ArticleHeading"/>
        <w:widowControl/>
        <w:sectPr w:rsidR="00372F5F" w:rsidRPr="008569CD" w:rsidSect="00372F5F">
          <w:type w:val="continuous"/>
          <w:pgSz w:w="12240" w:h="15840" w:code="1"/>
          <w:pgMar w:top="1440" w:right="1440" w:bottom="1440" w:left="1440" w:header="720" w:footer="720" w:gutter="0"/>
          <w:lnNumType w:countBy="1" w:restart="newSection"/>
          <w:cols w:space="720"/>
          <w:titlePg/>
          <w:docGrid w:linePitch="360"/>
        </w:sectPr>
      </w:pPr>
      <w:r w:rsidRPr="008569CD">
        <w:t>ARTICLE 2. WEST VIRGINIA STATE POLICE.</w:t>
      </w:r>
    </w:p>
    <w:p w14:paraId="682F3F54" w14:textId="77777777" w:rsidR="00372F5F" w:rsidRPr="008569CD" w:rsidRDefault="00372F5F" w:rsidP="000A1C6E">
      <w:pPr>
        <w:pStyle w:val="SectionHeading"/>
        <w:widowControl/>
      </w:pPr>
      <w:r w:rsidRPr="008569CD">
        <w:t>§15-2-4. Appointment of commissioned officers, noncommissioned officers, other members; temporary and permanent positions.</w:t>
      </w:r>
    </w:p>
    <w:p w14:paraId="779D56A6" w14:textId="77777777" w:rsidR="00372F5F" w:rsidRPr="008569CD" w:rsidRDefault="00372F5F" w:rsidP="000A1C6E">
      <w:pPr>
        <w:pStyle w:val="SectionBody"/>
        <w:widowControl/>
      </w:pPr>
      <w:r w:rsidRPr="008569CD">
        <w:t>(a) The superintendent shall appoint, from the enlisted membership of the State Police, a deputy superintendent who shall hold the rank of lieutenant colonel and be next in authority to the superintendent. The superintendent shall appoint, from the enlisted membership of the State Police, the number of other officers and members he or she considers necessary to operate and maintain the executive offices, training school and forensic laboratory; and to keep records relating to crimes and criminals, coordinate traffic safety activities, maintain a system of supplies and accounting and perform other necessary services.</w:t>
      </w:r>
    </w:p>
    <w:p w14:paraId="6A12160A" w14:textId="77777777" w:rsidR="00372F5F" w:rsidRPr="008569CD" w:rsidRDefault="00372F5F" w:rsidP="000A1C6E">
      <w:pPr>
        <w:pStyle w:val="SectionBody"/>
        <w:widowControl/>
      </w:pPr>
      <w:r w:rsidRPr="008569CD">
        <w:t>(b) The ranks within the membership of the State Police shall be colonel, lieutenant colonel, major, captain, first lieutenant, second lieutenant, first sergeant, sergeant, corporal, trooper first class, senior trooper, trooper or cadet trooper. Each member while in uniform shall wear the insignia of rank as provided by law and written State Police policies. Members assigned to the forensic laboratory shall hold the title of trooper, be classified as criminalists and wear the insignia of classification as provided by written State Police policies.</w:t>
      </w:r>
    </w:p>
    <w:p w14:paraId="172BA4D8" w14:textId="77777777" w:rsidR="002B6B62" w:rsidRDefault="00372F5F" w:rsidP="000A1C6E">
      <w:pPr>
        <w:pStyle w:val="SectionBody"/>
        <w:widowControl/>
        <w:sectPr w:rsidR="002B6B62" w:rsidSect="00DF199D">
          <w:type w:val="continuous"/>
          <w:pgSz w:w="12240" w:h="15840" w:code="1"/>
          <w:pgMar w:top="1440" w:right="1440" w:bottom="1440" w:left="1440" w:header="720" w:footer="720" w:gutter="0"/>
          <w:lnNumType w:countBy="1" w:restart="newSection"/>
          <w:cols w:space="720"/>
          <w:titlePg/>
          <w:docGrid w:linePitch="360"/>
        </w:sectPr>
      </w:pPr>
      <w:r w:rsidRPr="008569CD">
        <w:t xml:space="preserve">The superintendent may appoint from the membership of the State Police 20 principal supervisors who shall receive the compensation and hold the temporary rank of lieutenant colonel, major or captain at the will and pleasure of the superintendent. The superintendent may also appoint from the membership of the executive protection section of the State Police two additional supervisors who shall receive the compensation and hold the temporary rank of first lieutenant and serve at the will and pleasure of the superintendent. Appointments are exempt </w:t>
      </w:r>
      <w:r w:rsidRPr="008569CD">
        <w:lastRenderedPageBreak/>
        <w:t xml:space="preserve">from any eligibility requirements established by the career progression system: </w:t>
      </w:r>
      <w:r w:rsidRPr="00753121">
        <w:rPr>
          <w:i/>
          <w:iCs/>
        </w:rPr>
        <w:t>Provided</w:t>
      </w:r>
      <w:r w:rsidRPr="008569CD">
        <w:rPr>
          <w:i/>
          <w:iCs/>
        </w:rPr>
        <w:t>,</w:t>
      </w:r>
      <w:r w:rsidRPr="008569CD">
        <w:t xml:space="preserve"> That any member appointed from within the executive protection section of the State Police to the temporary rank of first lieutenant must have completed a minimum of two years service within the executive protection section prior to becoming eligible for such appointment. Any person appointed to a temporary rank under the provisions of this article remains eligible for promotion or reclassification under the provisions of the career progression system if his or her permanent rank is below that of first lieutenant. Upon the termination of a temporary appointment by the superintendent, the member may not be reduced to a rank or classification below his or her permanent rank or classification, unless the reduction results from disciplinary action, and remains eligible for subsequent appointment to a temporary rank</w:t>
      </w:r>
      <w:r w:rsidR="00883A8D" w:rsidRPr="008569CD">
        <w:t>.</w:t>
      </w:r>
    </w:p>
    <w:p w14:paraId="203AD23D" w14:textId="77777777" w:rsidR="002B6B62" w:rsidRPr="006239C4" w:rsidRDefault="002B6B62" w:rsidP="002B6B62">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BA03845" w14:textId="77777777" w:rsidR="002B6B62" w:rsidRPr="006239C4" w:rsidRDefault="002B6B62" w:rsidP="002B6B62">
      <w:pPr>
        <w:spacing w:line="240" w:lineRule="auto"/>
        <w:ind w:left="720" w:right="720"/>
        <w:rPr>
          <w:rFonts w:cs="Arial"/>
        </w:rPr>
      </w:pPr>
    </w:p>
    <w:p w14:paraId="1C9B54D5" w14:textId="77777777" w:rsidR="002B6B62" w:rsidRPr="006239C4" w:rsidRDefault="002B6B62" w:rsidP="002B6B62">
      <w:pPr>
        <w:spacing w:line="240" w:lineRule="auto"/>
        <w:ind w:left="720" w:right="720"/>
        <w:rPr>
          <w:rFonts w:cs="Arial"/>
        </w:rPr>
      </w:pPr>
    </w:p>
    <w:p w14:paraId="0E1237D7" w14:textId="77777777" w:rsidR="002B6B62" w:rsidRPr="006239C4" w:rsidRDefault="002B6B62" w:rsidP="002B6B62">
      <w:pPr>
        <w:autoSpaceDE w:val="0"/>
        <w:autoSpaceDN w:val="0"/>
        <w:adjustRightInd w:val="0"/>
        <w:spacing w:line="240" w:lineRule="auto"/>
        <w:ind w:left="720" w:right="720"/>
        <w:rPr>
          <w:rFonts w:cs="Arial"/>
        </w:rPr>
      </w:pPr>
      <w:r w:rsidRPr="006239C4">
        <w:rPr>
          <w:rFonts w:cs="Arial"/>
        </w:rPr>
        <w:t>...............................................................</w:t>
      </w:r>
    </w:p>
    <w:p w14:paraId="6BF4D904" w14:textId="77777777" w:rsidR="002B6B62" w:rsidRPr="006239C4" w:rsidRDefault="002B6B62" w:rsidP="002B6B6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B366B36" w14:textId="77777777" w:rsidR="002B6B62" w:rsidRPr="006239C4" w:rsidRDefault="002B6B62" w:rsidP="002B6B62">
      <w:pPr>
        <w:autoSpaceDE w:val="0"/>
        <w:autoSpaceDN w:val="0"/>
        <w:adjustRightInd w:val="0"/>
        <w:spacing w:line="240" w:lineRule="auto"/>
        <w:ind w:left="720" w:right="720"/>
        <w:rPr>
          <w:rFonts w:cs="Arial"/>
        </w:rPr>
      </w:pPr>
    </w:p>
    <w:p w14:paraId="61BBBABA" w14:textId="77777777" w:rsidR="002B6B62" w:rsidRPr="006239C4" w:rsidRDefault="002B6B62" w:rsidP="002B6B62">
      <w:pPr>
        <w:autoSpaceDE w:val="0"/>
        <w:autoSpaceDN w:val="0"/>
        <w:adjustRightInd w:val="0"/>
        <w:spacing w:line="240" w:lineRule="auto"/>
        <w:ind w:left="720" w:right="720"/>
        <w:rPr>
          <w:rFonts w:cs="Arial"/>
        </w:rPr>
      </w:pPr>
    </w:p>
    <w:p w14:paraId="79F74FAD" w14:textId="77777777" w:rsidR="002B6B62" w:rsidRPr="006239C4" w:rsidRDefault="002B6B62" w:rsidP="002B6B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FB8A572" w14:textId="77777777" w:rsidR="002B6B62" w:rsidRPr="006239C4" w:rsidRDefault="002B6B62" w:rsidP="002B6B6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9AFDB29" w14:textId="77777777" w:rsidR="002B6B62" w:rsidRPr="006239C4" w:rsidRDefault="002B6B62" w:rsidP="002B6B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A777814" w14:textId="77777777" w:rsidR="002B6B62" w:rsidRPr="006239C4" w:rsidRDefault="002B6B62" w:rsidP="002B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467C59" w14:textId="77777777" w:rsidR="002B6B62" w:rsidRDefault="002B6B62" w:rsidP="002B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1D1714" w14:textId="77777777" w:rsidR="002B6B62" w:rsidRPr="006239C4" w:rsidRDefault="002B6B62" w:rsidP="002B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A0B55AC" w14:textId="77777777" w:rsidR="002B6B62" w:rsidRPr="006239C4" w:rsidRDefault="002B6B62" w:rsidP="002B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E2879E" w14:textId="77777777" w:rsidR="002B6B62" w:rsidRPr="006239C4" w:rsidRDefault="002B6B62" w:rsidP="002B6B62">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07993F7" w14:textId="77777777" w:rsidR="002B6B62" w:rsidRPr="006239C4" w:rsidRDefault="002B6B62" w:rsidP="002B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2E1CDB" w14:textId="77777777" w:rsidR="002B6B62" w:rsidRPr="006239C4" w:rsidRDefault="002B6B62" w:rsidP="002B6B6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15EB41" w14:textId="77777777" w:rsidR="002B6B62" w:rsidRPr="006239C4" w:rsidRDefault="002B6B62" w:rsidP="002B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EEF375" w14:textId="77777777" w:rsidR="002B6B62" w:rsidRPr="006239C4" w:rsidRDefault="002B6B62" w:rsidP="002B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FE96FC" w14:textId="77777777" w:rsidR="002B6B62" w:rsidRPr="006239C4" w:rsidRDefault="002B6B62" w:rsidP="002B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8F32654" w14:textId="77777777" w:rsidR="002B6B62" w:rsidRPr="006239C4" w:rsidRDefault="002B6B62" w:rsidP="002B6B6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31223C1" w14:textId="77777777" w:rsidR="002B6B62" w:rsidRPr="006239C4" w:rsidRDefault="002B6B62" w:rsidP="002B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F288A5" w14:textId="77777777" w:rsidR="002B6B62" w:rsidRPr="006239C4" w:rsidRDefault="002B6B62" w:rsidP="002B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70DA23" w14:textId="77777777" w:rsidR="002B6B62" w:rsidRPr="006239C4" w:rsidRDefault="002B6B62" w:rsidP="002B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C6D5364" w14:textId="77777777" w:rsidR="002B6B62" w:rsidRPr="006239C4" w:rsidRDefault="002B6B62" w:rsidP="002B6B6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9252C00" w14:textId="77777777" w:rsidR="002B6B62" w:rsidRPr="006239C4" w:rsidRDefault="002B6B62" w:rsidP="002B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15BB76" w14:textId="77777777" w:rsidR="002B6B62" w:rsidRPr="006239C4" w:rsidRDefault="002B6B62" w:rsidP="002B6B6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C5984D" w14:textId="77777777" w:rsidR="002B6B62" w:rsidRPr="006239C4" w:rsidRDefault="002B6B62" w:rsidP="002B6B6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5709452" w14:textId="77777777" w:rsidR="002B6B62" w:rsidRPr="006239C4" w:rsidRDefault="002B6B62" w:rsidP="002B6B62">
      <w:pPr>
        <w:autoSpaceDE w:val="0"/>
        <w:autoSpaceDN w:val="0"/>
        <w:adjustRightInd w:val="0"/>
        <w:spacing w:line="240" w:lineRule="auto"/>
        <w:ind w:right="720"/>
        <w:jc w:val="both"/>
        <w:rPr>
          <w:rFonts w:cs="Arial"/>
        </w:rPr>
      </w:pPr>
    </w:p>
    <w:p w14:paraId="6AF6D92A" w14:textId="77777777" w:rsidR="002B6B62" w:rsidRPr="006239C4" w:rsidRDefault="002B6B62" w:rsidP="002B6B62">
      <w:pPr>
        <w:autoSpaceDE w:val="0"/>
        <w:autoSpaceDN w:val="0"/>
        <w:adjustRightInd w:val="0"/>
        <w:spacing w:line="240" w:lineRule="auto"/>
        <w:ind w:right="720"/>
        <w:jc w:val="both"/>
        <w:rPr>
          <w:rFonts w:cs="Arial"/>
        </w:rPr>
      </w:pPr>
    </w:p>
    <w:p w14:paraId="1AF6161F" w14:textId="77777777" w:rsidR="002B6B62" w:rsidRPr="006239C4" w:rsidRDefault="002B6B62" w:rsidP="002B6B62">
      <w:pPr>
        <w:autoSpaceDE w:val="0"/>
        <w:autoSpaceDN w:val="0"/>
        <w:adjustRightInd w:val="0"/>
        <w:spacing w:line="240" w:lineRule="auto"/>
        <w:ind w:left="720" w:right="720"/>
        <w:jc w:val="both"/>
        <w:rPr>
          <w:rFonts w:cs="Arial"/>
        </w:rPr>
      </w:pPr>
    </w:p>
    <w:p w14:paraId="6DBB7275" w14:textId="77777777" w:rsidR="002B6B62" w:rsidRPr="006239C4" w:rsidRDefault="002B6B62" w:rsidP="002B6B6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B22F27B" w14:textId="77777777" w:rsidR="002B6B62" w:rsidRPr="006239C4" w:rsidRDefault="002B6B62" w:rsidP="002B6B62">
      <w:pPr>
        <w:tabs>
          <w:tab w:val="left" w:pos="1080"/>
        </w:tabs>
        <w:autoSpaceDE w:val="0"/>
        <w:autoSpaceDN w:val="0"/>
        <w:adjustRightInd w:val="0"/>
        <w:spacing w:line="240" w:lineRule="auto"/>
        <w:ind w:left="720" w:right="720"/>
        <w:jc w:val="both"/>
        <w:rPr>
          <w:rFonts w:cs="Arial"/>
        </w:rPr>
      </w:pPr>
    </w:p>
    <w:p w14:paraId="16BD3BD1" w14:textId="77777777" w:rsidR="002B6B62" w:rsidRPr="006239C4" w:rsidRDefault="002B6B62" w:rsidP="002B6B6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4AC8050" w14:textId="77777777" w:rsidR="002B6B62" w:rsidRPr="006239C4" w:rsidRDefault="002B6B62" w:rsidP="002B6B62">
      <w:pPr>
        <w:autoSpaceDE w:val="0"/>
        <w:autoSpaceDN w:val="0"/>
        <w:adjustRightInd w:val="0"/>
        <w:spacing w:line="240" w:lineRule="auto"/>
        <w:ind w:left="720" w:right="720"/>
        <w:jc w:val="both"/>
        <w:rPr>
          <w:rFonts w:cs="Arial"/>
        </w:rPr>
      </w:pPr>
    </w:p>
    <w:p w14:paraId="18C37088" w14:textId="77777777" w:rsidR="002B6B62" w:rsidRPr="006239C4" w:rsidRDefault="002B6B62" w:rsidP="002B6B62">
      <w:pPr>
        <w:autoSpaceDE w:val="0"/>
        <w:autoSpaceDN w:val="0"/>
        <w:adjustRightInd w:val="0"/>
        <w:spacing w:line="240" w:lineRule="auto"/>
        <w:ind w:left="720" w:right="720"/>
        <w:jc w:val="both"/>
        <w:rPr>
          <w:rFonts w:cs="Arial"/>
        </w:rPr>
      </w:pPr>
    </w:p>
    <w:p w14:paraId="1CC0C170" w14:textId="77777777" w:rsidR="002B6B62" w:rsidRPr="006239C4" w:rsidRDefault="002B6B62" w:rsidP="002B6B6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9C9A9B9" w14:textId="77777777" w:rsidR="002B6B62" w:rsidRDefault="002B6B62" w:rsidP="002B6B6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E3F148A" w14:textId="61204D19" w:rsidR="00372F5F" w:rsidRPr="008569CD" w:rsidRDefault="00372F5F" w:rsidP="000A1C6E">
      <w:pPr>
        <w:pStyle w:val="SectionBody"/>
        <w:widowControl/>
      </w:pPr>
    </w:p>
    <w:sectPr w:rsidR="00372F5F" w:rsidRPr="008569CD" w:rsidSect="002B6B62">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6E0A" w14:textId="77777777" w:rsidR="00213D3A" w:rsidRPr="00B844FE" w:rsidRDefault="00213D3A" w:rsidP="00B844FE">
      <w:r>
        <w:separator/>
      </w:r>
    </w:p>
  </w:endnote>
  <w:endnote w:type="continuationSeparator" w:id="0">
    <w:p w14:paraId="48DF992E" w14:textId="77777777" w:rsidR="00213D3A" w:rsidRPr="00B844FE" w:rsidRDefault="00213D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1BE5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43EB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6C044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463C" w14:textId="77777777" w:rsidR="002B6B62" w:rsidRDefault="002B6B6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A42C89" w14:textId="77777777" w:rsidR="002B6B62" w:rsidRPr="00775992" w:rsidRDefault="002B6B6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68CD" w14:textId="77777777" w:rsidR="00213D3A" w:rsidRPr="00B844FE" w:rsidRDefault="00213D3A" w:rsidP="00B844FE">
      <w:r>
        <w:separator/>
      </w:r>
    </w:p>
  </w:footnote>
  <w:footnote w:type="continuationSeparator" w:id="0">
    <w:p w14:paraId="01F69EAF" w14:textId="77777777" w:rsidR="00213D3A" w:rsidRPr="00B844FE" w:rsidRDefault="00213D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40E8" w14:textId="77777777" w:rsidR="002A0269" w:rsidRPr="00B844FE" w:rsidRDefault="00701090">
    <w:pPr>
      <w:pStyle w:val="Header"/>
    </w:pPr>
    <w:sdt>
      <w:sdtPr>
        <w:id w:val="-684364211"/>
        <w:placeholder>
          <w:docPart w:val="8E4003A475D744F1A6EE16B4F5221A53"/>
        </w:placeholder>
        <w:temporary/>
        <w:showingPlcHdr/>
        <w15:appearance w15:val="hidden"/>
      </w:sdtPr>
      <w:sdtEndPr/>
      <w:sdtContent>
        <w:r w:rsidR="002A3319" w:rsidRPr="00B844FE">
          <w:t>[Type here]</w:t>
        </w:r>
      </w:sdtContent>
    </w:sdt>
    <w:r w:rsidR="002A0269" w:rsidRPr="00B844FE">
      <w:ptab w:relativeTo="margin" w:alignment="left" w:leader="none"/>
    </w:r>
    <w:sdt>
      <w:sdtPr>
        <w:id w:val="-556240388"/>
        <w:placeholder>
          <w:docPart w:val="8E4003A475D744F1A6EE16B4F5221A53"/>
        </w:placeholder>
        <w:temporary/>
        <w:showingPlcHdr/>
        <w15:appearance w15:val="hidden"/>
      </w:sdtPr>
      <w:sdtEndPr/>
      <w:sdtContent>
        <w:r w:rsidR="002A331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183" w14:textId="29D3FEB1" w:rsidR="00E831B3" w:rsidRPr="000A1C6E" w:rsidRDefault="00883A8D" w:rsidP="0060106F">
    <w:pPr>
      <w:pStyle w:val="HeaderStyle"/>
      <w:rPr>
        <w:sz w:val="22"/>
        <w:szCs w:val="22"/>
      </w:rPr>
    </w:pPr>
    <w:r w:rsidRPr="000A1C6E">
      <w:rPr>
        <w:sz w:val="22"/>
        <w:szCs w:val="22"/>
      </w:rPr>
      <w:t>Eng HB 3515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03E1" w14:textId="0E3C9027" w:rsidR="000A1C6E" w:rsidRPr="000A1C6E" w:rsidRDefault="000A1C6E" w:rsidP="0060106F">
    <w:pPr>
      <w:pStyle w:val="HeaderStyle"/>
      <w:rPr>
        <w:sz w:val="22"/>
        <w:szCs w:val="22"/>
      </w:rPr>
    </w:pPr>
    <w:r w:rsidRPr="000A1C6E">
      <w:rPr>
        <w:sz w:val="22"/>
        <w:szCs w:val="22"/>
      </w:rPr>
      <w:t>En</w:t>
    </w:r>
    <w:r w:rsidR="008569CD">
      <w:rPr>
        <w:sz w:val="22"/>
        <w:szCs w:val="22"/>
      </w:rPr>
      <w:t>r</w:t>
    </w:r>
    <w:r w:rsidRPr="000A1C6E">
      <w:rPr>
        <w:sz w:val="22"/>
        <w:szCs w:val="22"/>
      </w:rPr>
      <w:t xml:space="preserve"> HB 3515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F559" w14:textId="77777777" w:rsidR="002B6B62" w:rsidRPr="00775992" w:rsidRDefault="002B6B6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5F"/>
    <w:rsid w:val="0000526A"/>
    <w:rsid w:val="0003475D"/>
    <w:rsid w:val="00085D22"/>
    <w:rsid w:val="000A1C6E"/>
    <w:rsid w:val="000C4575"/>
    <w:rsid w:val="000C5C77"/>
    <w:rsid w:val="0010070F"/>
    <w:rsid w:val="0015112E"/>
    <w:rsid w:val="001552E7"/>
    <w:rsid w:val="001566B4"/>
    <w:rsid w:val="001C279E"/>
    <w:rsid w:val="001D459E"/>
    <w:rsid w:val="00213D3A"/>
    <w:rsid w:val="00222684"/>
    <w:rsid w:val="0027011C"/>
    <w:rsid w:val="00274200"/>
    <w:rsid w:val="00275740"/>
    <w:rsid w:val="002A0269"/>
    <w:rsid w:val="002A3319"/>
    <w:rsid w:val="002B6B62"/>
    <w:rsid w:val="00303684"/>
    <w:rsid w:val="00312C19"/>
    <w:rsid w:val="003143F5"/>
    <w:rsid w:val="00314854"/>
    <w:rsid w:val="00347B08"/>
    <w:rsid w:val="003672F1"/>
    <w:rsid w:val="00372F5F"/>
    <w:rsid w:val="003A1D9F"/>
    <w:rsid w:val="003C384D"/>
    <w:rsid w:val="003C51CD"/>
    <w:rsid w:val="003C7D27"/>
    <w:rsid w:val="00413A86"/>
    <w:rsid w:val="004247A2"/>
    <w:rsid w:val="0043067A"/>
    <w:rsid w:val="004478EC"/>
    <w:rsid w:val="004B2795"/>
    <w:rsid w:val="004C13DD"/>
    <w:rsid w:val="004D3B34"/>
    <w:rsid w:val="004E3441"/>
    <w:rsid w:val="00507BED"/>
    <w:rsid w:val="00561E8B"/>
    <w:rsid w:val="00570F94"/>
    <w:rsid w:val="00585D42"/>
    <w:rsid w:val="005946FF"/>
    <w:rsid w:val="005A5366"/>
    <w:rsid w:val="005C4CF3"/>
    <w:rsid w:val="005E7819"/>
    <w:rsid w:val="0060106F"/>
    <w:rsid w:val="00621001"/>
    <w:rsid w:val="00637E73"/>
    <w:rsid w:val="00643164"/>
    <w:rsid w:val="00667D94"/>
    <w:rsid w:val="006865E9"/>
    <w:rsid w:val="00691F3E"/>
    <w:rsid w:val="00694BFB"/>
    <w:rsid w:val="006A106B"/>
    <w:rsid w:val="006B43CE"/>
    <w:rsid w:val="006C523D"/>
    <w:rsid w:val="006D4036"/>
    <w:rsid w:val="006E28A8"/>
    <w:rsid w:val="00727C3D"/>
    <w:rsid w:val="00753121"/>
    <w:rsid w:val="007E02CF"/>
    <w:rsid w:val="007F1CF5"/>
    <w:rsid w:val="00834EDE"/>
    <w:rsid w:val="008569CD"/>
    <w:rsid w:val="008736AA"/>
    <w:rsid w:val="00883A8D"/>
    <w:rsid w:val="008B0F78"/>
    <w:rsid w:val="008D275D"/>
    <w:rsid w:val="009023E2"/>
    <w:rsid w:val="00980327"/>
    <w:rsid w:val="009F1067"/>
    <w:rsid w:val="00A02BCE"/>
    <w:rsid w:val="00A31E01"/>
    <w:rsid w:val="00A527AD"/>
    <w:rsid w:val="00A718CF"/>
    <w:rsid w:val="00A81685"/>
    <w:rsid w:val="00AC0011"/>
    <w:rsid w:val="00AE48A0"/>
    <w:rsid w:val="00AE61BE"/>
    <w:rsid w:val="00B16F25"/>
    <w:rsid w:val="00B24422"/>
    <w:rsid w:val="00B479DB"/>
    <w:rsid w:val="00B80C20"/>
    <w:rsid w:val="00B844FE"/>
    <w:rsid w:val="00BC3F1E"/>
    <w:rsid w:val="00BC562B"/>
    <w:rsid w:val="00C33014"/>
    <w:rsid w:val="00C33434"/>
    <w:rsid w:val="00C34869"/>
    <w:rsid w:val="00C42EB6"/>
    <w:rsid w:val="00C85096"/>
    <w:rsid w:val="00CB0829"/>
    <w:rsid w:val="00CB20EF"/>
    <w:rsid w:val="00CD12CB"/>
    <w:rsid w:val="00CD36CF"/>
    <w:rsid w:val="00CF1DCA"/>
    <w:rsid w:val="00D579FC"/>
    <w:rsid w:val="00DE526B"/>
    <w:rsid w:val="00DE600C"/>
    <w:rsid w:val="00DF199D"/>
    <w:rsid w:val="00E01542"/>
    <w:rsid w:val="00E365F1"/>
    <w:rsid w:val="00E379D8"/>
    <w:rsid w:val="00E62F48"/>
    <w:rsid w:val="00E831B3"/>
    <w:rsid w:val="00E947FC"/>
    <w:rsid w:val="00EB56EA"/>
    <w:rsid w:val="00ED5D22"/>
    <w:rsid w:val="00EE70CB"/>
    <w:rsid w:val="00F23775"/>
    <w:rsid w:val="00F33EFF"/>
    <w:rsid w:val="00F41CA2"/>
    <w:rsid w:val="00F443C0"/>
    <w:rsid w:val="00F62EFB"/>
    <w:rsid w:val="00F8223A"/>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42E5"/>
  <w15:chartTrackingRefBased/>
  <w15:docId w15:val="{14D19A9F-9FB1-43AE-B932-442C1013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B6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372F5F"/>
    <w:rPr>
      <w:rFonts w:eastAsia="Calibri"/>
      <w:b/>
      <w:caps/>
      <w:color w:val="000000"/>
      <w:sz w:val="24"/>
    </w:rPr>
  </w:style>
  <w:style w:type="character" w:customStyle="1" w:styleId="SectionBodyChar">
    <w:name w:val="Section Body Char"/>
    <w:link w:val="SectionBody"/>
    <w:rsid w:val="00372F5F"/>
    <w:rPr>
      <w:rFonts w:eastAsia="Calibri"/>
      <w:color w:val="000000"/>
    </w:rPr>
  </w:style>
  <w:style w:type="character" w:customStyle="1" w:styleId="SectionHeadingChar">
    <w:name w:val="Section Heading Char"/>
    <w:link w:val="SectionHeading"/>
    <w:rsid w:val="00372F5F"/>
    <w:rPr>
      <w:rFonts w:eastAsia="Calibri"/>
      <w:b/>
      <w:color w:val="000000"/>
    </w:rPr>
  </w:style>
  <w:style w:type="character" w:styleId="PageNumber">
    <w:name w:val="page number"/>
    <w:basedOn w:val="DefaultParagraphFont"/>
    <w:uiPriority w:val="99"/>
    <w:semiHidden/>
    <w:locked/>
    <w:rsid w:val="002B6B62"/>
  </w:style>
  <w:style w:type="paragraph" w:styleId="BlockText">
    <w:name w:val="Block Text"/>
    <w:basedOn w:val="Normal"/>
    <w:uiPriority w:val="99"/>
    <w:semiHidden/>
    <w:locked/>
    <w:rsid w:val="002B6B6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2CEBE558014153BE9070D264E9B6C2"/>
        <w:category>
          <w:name w:val="General"/>
          <w:gallery w:val="placeholder"/>
        </w:category>
        <w:types>
          <w:type w:val="bbPlcHdr"/>
        </w:types>
        <w:behaviors>
          <w:behavior w:val="content"/>
        </w:behaviors>
        <w:guid w:val="{179D053C-1021-4FD9-9C84-4CE8483F2EB4}"/>
      </w:docPartPr>
      <w:docPartBody>
        <w:p w:rsidR="00CC76C0" w:rsidRDefault="00CC76C0">
          <w:pPr>
            <w:pStyle w:val="572CEBE558014153BE9070D264E9B6C2"/>
          </w:pPr>
          <w:r w:rsidRPr="00B844FE">
            <w:t>Prefix Text</w:t>
          </w:r>
        </w:p>
      </w:docPartBody>
    </w:docPart>
    <w:docPart>
      <w:docPartPr>
        <w:name w:val="8E4003A475D744F1A6EE16B4F5221A53"/>
        <w:category>
          <w:name w:val="General"/>
          <w:gallery w:val="placeholder"/>
        </w:category>
        <w:types>
          <w:type w:val="bbPlcHdr"/>
        </w:types>
        <w:behaviors>
          <w:behavior w:val="content"/>
        </w:behaviors>
        <w:guid w:val="{04BBBA0A-C7A6-4FA7-9686-C0CD06E582E1}"/>
      </w:docPartPr>
      <w:docPartBody>
        <w:p w:rsidR="00CC76C0" w:rsidRDefault="00CC76C0">
          <w:pPr>
            <w:pStyle w:val="8E4003A475D744F1A6EE16B4F5221A53"/>
          </w:pPr>
          <w:r w:rsidRPr="00B844FE">
            <w:t>[Type here]</w:t>
          </w:r>
        </w:p>
      </w:docPartBody>
    </w:docPart>
    <w:docPart>
      <w:docPartPr>
        <w:name w:val="A57271B861AD425EA07EE25EFA3B7FCE"/>
        <w:category>
          <w:name w:val="General"/>
          <w:gallery w:val="placeholder"/>
        </w:category>
        <w:types>
          <w:type w:val="bbPlcHdr"/>
        </w:types>
        <w:behaviors>
          <w:behavior w:val="content"/>
        </w:behaviors>
        <w:guid w:val="{B07EF511-DB82-46D8-9A2A-61895632C337}"/>
      </w:docPartPr>
      <w:docPartBody>
        <w:p w:rsidR="00CC76C0" w:rsidRDefault="00CC76C0">
          <w:pPr>
            <w:pStyle w:val="A57271B861AD425EA07EE25EFA3B7FCE"/>
          </w:pPr>
          <w:r>
            <w:rPr>
              <w:rStyle w:val="PlaceholderText"/>
            </w:rPr>
            <w:t>Number</w:t>
          </w:r>
        </w:p>
      </w:docPartBody>
    </w:docPart>
    <w:docPart>
      <w:docPartPr>
        <w:name w:val="A55B136083474609BE62E6D2A845836E"/>
        <w:category>
          <w:name w:val="General"/>
          <w:gallery w:val="placeholder"/>
        </w:category>
        <w:types>
          <w:type w:val="bbPlcHdr"/>
        </w:types>
        <w:behaviors>
          <w:behavior w:val="content"/>
        </w:behaviors>
        <w:guid w:val="{990C90CE-6162-4BF6-92E6-E1D79B2BA885}"/>
      </w:docPartPr>
      <w:docPartBody>
        <w:p w:rsidR="00CC76C0" w:rsidRDefault="00CC76C0">
          <w:pPr>
            <w:pStyle w:val="A55B136083474609BE62E6D2A845836E"/>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40"/>
    <w:rsid w:val="00222684"/>
    <w:rsid w:val="00570F94"/>
    <w:rsid w:val="00585D42"/>
    <w:rsid w:val="005E7819"/>
    <w:rsid w:val="00AC0011"/>
    <w:rsid w:val="00B479DB"/>
    <w:rsid w:val="00CB0829"/>
    <w:rsid w:val="00CC76C0"/>
    <w:rsid w:val="00F75140"/>
    <w:rsid w:val="00F8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2CEBE558014153BE9070D264E9B6C2">
    <w:name w:val="572CEBE558014153BE9070D264E9B6C2"/>
  </w:style>
  <w:style w:type="paragraph" w:customStyle="1" w:styleId="8E4003A475D744F1A6EE16B4F5221A53">
    <w:name w:val="8E4003A475D744F1A6EE16B4F5221A53"/>
  </w:style>
  <w:style w:type="character" w:styleId="PlaceholderText">
    <w:name w:val="Placeholder Text"/>
    <w:basedOn w:val="DefaultParagraphFont"/>
    <w:uiPriority w:val="99"/>
    <w:semiHidden/>
    <w:rPr>
      <w:color w:val="808080"/>
    </w:rPr>
  </w:style>
  <w:style w:type="paragraph" w:customStyle="1" w:styleId="A57271B861AD425EA07EE25EFA3B7FCE">
    <w:name w:val="A57271B861AD425EA07EE25EFA3B7FCE"/>
  </w:style>
  <w:style w:type="paragraph" w:customStyle="1" w:styleId="A55B136083474609BE62E6D2A845836E">
    <w:name w:val="A55B136083474609BE62E6D2A8458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5</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Shane Thomas</cp:lastModifiedBy>
  <cp:revision>2</cp:revision>
  <cp:lastPrinted>2025-04-01T22:02:00Z</cp:lastPrinted>
  <dcterms:created xsi:type="dcterms:W3CDTF">2025-04-15T14:17:00Z</dcterms:created>
  <dcterms:modified xsi:type="dcterms:W3CDTF">2025-04-15T14:17:00Z</dcterms:modified>
</cp:coreProperties>
</file>